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E27CF5" w:rsidRPr="002B61AA" w:rsidTr="0059245D">
        <w:tc>
          <w:tcPr>
            <w:tcW w:w="9854" w:type="dxa"/>
          </w:tcPr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1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Naziv natječaja:</w:t>
            </w:r>
            <w:r w:rsidRPr="002B61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Javni natječaj za financiranje programa i projekata udruga iz područja udruga mladih ili udruga za mlade iz Proračuna Grada Zagreba za 2016. </w:t>
            </w: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54"/>
      </w:tblGrid>
      <w:tr w:rsidR="00E27CF5" w:rsidRPr="002B61AA" w:rsidTr="0059245D">
        <w:tc>
          <w:tcPr>
            <w:tcW w:w="9854" w:type="dxa"/>
          </w:tcPr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B61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Ovaj obrazac je obvezan dio prijave na Javni natječaj</w:t>
            </w: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/>
      </w:tblPr>
      <w:tblGrid>
        <w:gridCol w:w="9597"/>
      </w:tblGrid>
      <w:tr w:rsidR="00E27CF5" w:rsidRPr="002B61AA" w:rsidTr="00A94E86">
        <w:tc>
          <w:tcPr>
            <w:tcW w:w="9597" w:type="dxa"/>
            <w:shd w:val="clear" w:color="auto" w:fill="C6D9F1"/>
          </w:tcPr>
          <w:p w:rsidR="00E27CF5" w:rsidRPr="002B61AA" w:rsidRDefault="00E27CF5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E27CF5" w:rsidRPr="002B61AA" w:rsidRDefault="00E27CF5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kern w:val="28"/>
                <w:sz w:val="28"/>
                <w:szCs w:val="28"/>
              </w:rPr>
            </w:pPr>
          </w:p>
          <w:p w:rsidR="00E27CF5" w:rsidRPr="002B61AA" w:rsidRDefault="00E27CF5" w:rsidP="005C050E">
            <w:pPr>
              <w:widowControl w:val="0"/>
              <w:suppressLineNumbers/>
              <w:spacing w:before="240" w:after="6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28"/>
                <w:sz w:val="32"/>
                <w:szCs w:val="32"/>
                <w:lang w:eastAsia="ar-SA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udruga mladih ili udruga za mlade iz Proračuna                   Grada Zagreba za 2016. </w:t>
            </w:r>
          </w:p>
        </w:tc>
      </w:tr>
    </w:tbl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DATUM OBJAVE JAVNOG NATJEČAJA:    4.ožujak 2016.</w:t>
      </w:r>
    </w:p>
    <w:p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  <w:r w:rsidRPr="002B61AA">
        <w:rPr>
          <w:rFonts w:ascii="Times New Roman" w:hAnsi="Times New Roman"/>
          <w:color w:val="000000"/>
          <w:sz w:val="24"/>
          <w:szCs w:val="24"/>
        </w:rPr>
        <w:t>ROK ZA DOSTAVU PRIJAVA NA JAVNI NATJEČAJ: 4.travanj 2016.</w:t>
      </w:r>
    </w:p>
    <w:p w:rsidR="00E27CF5" w:rsidRPr="002B61AA" w:rsidRDefault="00E27CF5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27CF5" w:rsidRPr="002B61AA" w:rsidRDefault="00E27CF5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2B61AA">
        <w:rPr>
          <w:rFonts w:ascii="Times New Roman" w:hAnsi="Times New Roman"/>
          <w:b/>
          <w:color w:val="000000"/>
          <w:sz w:val="24"/>
          <w:szCs w:val="24"/>
          <w:lang w:eastAsia="ar-SA"/>
        </w:rPr>
        <w:t>Obrazac popunite na računalu ili pisaćem stroju.</w:t>
      </w:r>
    </w:p>
    <w:p w:rsidR="00E27CF5" w:rsidRPr="002B61AA" w:rsidRDefault="00E27CF5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 w:rsidRPr="002B61AA">
        <w:rPr>
          <w:rFonts w:ascii="Times New Roman" w:hAnsi="Times New Roman"/>
          <w:color w:val="000000"/>
          <w:sz w:val="24"/>
          <w:szCs w:val="24"/>
          <w:lang w:eastAsia="ar-SA"/>
        </w:rPr>
        <w:t>Odgovoriti na sva pitanja iz ovoga obrasca.</w:t>
      </w: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E27CF5" w:rsidRPr="002B61AA" w:rsidRDefault="00E27CF5" w:rsidP="008D69CB">
      <w:pPr>
        <w:widowControl w:val="0"/>
        <w:suppressLineNumber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E27CF5" w:rsidRPr="002B61A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27CF5" w:rsidRPr="002B61AA" w:rsidRDefault="00E27CF5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OSNOVNI PODACI O PRIJAVITELJU NA JAVNI NATJEČAJ</w:t>
            </w:r>
          </w:p>
          <w:p w:rsidR="00E27CF5" w:rsidRPr="002B61AA" w:rsidRDefault="00E27CF5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Ime i prezime  osobe ovlaštene za zastupanje, adresa e-pošte i dužnost koju obavlja (npr. predsjednik/ca,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61AA">
              <w:rPr>
                <w:rFonts w:ascii="Times New Roman" w:hAnsi="Times New Roman"/>
                <w:color w:val="000000"/>
                <w:sz w:val="24"/>
                <w:szCs w:val="24"/>
              </w:rPr>
              <w:t>MB –matični broj udruge</w:t>
            </w:r>
          </w:p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Registrirana pri </w:t>
            </w:r>
            <w:r w:rsidRPr="002B61AA">
              <w:rPr>
                <w:rFonts w:ascii="Times New Roman" w:hAnsi="Times New Roman"/>
                <w:i/>
                <w:color w:val="000000"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broj članova i volontera </w:t>
            </w:r>
            <w:r w:rsidRPr="002B61AA">
              <w:rPr>
                <w:rFonts w:ascii="Times New Roman" w:hAnsi="Times New Roman"/>
                <w:i/>
                <w:iCs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zaposlenih na dan prijave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Je li vaša udruga u sustavu PDV-a </w:t>
            </w:r>
            <w:r w:rsidRPr="002B61AA">
              <w:rPr>
                <w:rFonts w:ascii="Times New Roman" w:hAnsi="Times New Roman"/>
                <w:i/>
                <w:color w:val="000000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22. </w:t>
            </w:r>
          </w:p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Ukupno ostvareni prihod udruge u godini koja prethodi godini raspisivanja poziva </w:t>
            </w:r>
            <w:r w:rsidRPr="002B61AA">
              <w:rPr>
                <w:rFonts w:ascii="Times New Roman" w:hAnsi="Times New Roman"/>
                <w:i/>
                <w:color w:val="000000"/>
              </w:rPr>
              <w:t xml:space="preserve">(upišite iznos u kunama) </w:t>
            </w:r>
          </w:p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Od toga ostvareno od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a) tijela državne uprave, Vladinih ureda i tijela javnih institucija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proračuna jedinica lokane i područne (regionalne) samouprave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c) fondova EU </w:t>
            </w:r>
            <w:r w:rsidRPr="002B61AA">
              <w:rPr>
                <w:rFonts w:ascii="Times New Roman" w:hAnsi="Times New Roman"/>
                <w:i/>
                <w:color w:val="000000"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d) ostalih izvora </w:t>
            </w:r>
            <w:r w:rsidRPr="002B61AA">
              <w:rPr>
                <w:rFonts w:ascii="Times New Roman" w:hAnsi="Times New Roman"/>
                <w:i/>
                <w:color w:val="000000"/>
              </w:rPr>
              <w:t>(upisati iz kojih izvora i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23.Podaci o prostoru u kojem udruga djeluje,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2B61AA">
              <w:rPr>
                <w:rFonts w:ascii="Times New Roman" w:hAnsi="Times New Roman"/>
                <w:color w:val="000000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27CF5" w:rsidRPr="002B61AA" w:rsidRDefault="00E27CF5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27CF5" w:rsidRPr="002B61AA" w:rsidRDefault="00E27CF5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PODACI O PROGRAMU ILI PROJEKTU</w:t>
            </w:r>
          </w:p>
          <w:p w:rsidR="00E27CF5" w:rsidRPr="002B61AA" w:rsidRDefault="00E27CF5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 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2. 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3. Ukoliko će program ili projekt biti proveden s partnerom/ima odnosno u konzorciju, navedi partnera/e: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Sažetak programa/ projekta: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Detaljno razrađen program ili 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 najviše sedam stranica teksta)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* priložiti zasebno detaljno razrađen program/projekt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E27CF5" w:rsidRPr="002B61AA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6. Predviđeni vremenski početak i završetak provedbe programa/projekta</w:t>
            </w:r>
          </w:p>
          <w:p w:rsidR="00E27CF5" w:rsidRPr="002B61AA" w:rsidRDefault="00E27CF5" w:rsidP="00CE66DA">
            <w:pPr>
              <w:suppressAutoHyphens/>
              <w:snapToGrid w:val="0"/>
              <w:ind w:hanging="13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817BB2"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B61AA">
              <w:rPr>
                <w:rFonts w:ascii="Times New Roman" w:hAnsi="Times New Roman"/>
                <w:color w:val="000000"/>
                <w:sz w:val="22"/>
                <w:szCs w:val="22"/>
              </w:rPr>
              <w:t>Prioriteti  financiranja za koje se program/projekt prijavljuje (zaokružiti broj):</w:t>
            </w:r>
          </w:p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E27CF5" w:rsidRPr="002B61AA" w:rsidRDefault="00E27CF5" w:rsidP="005A23B2">
            <w:pPr>
              <w:pStyle w:val="BodyText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B61AA">
              <w:rPr>
                <w:rFonts w:ascii="Times New Roman" w:hAnsi="Times New Roman"/>
                <w:b/>
                <w:color w:val="000000"/>
              </w:rPr>
              <w:t>PODRŠKA RADU S MLADIMA</w:t>
            </w: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  <w:color w:val="000000"/>
              </w:rPr>
            </w:pP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  <w:color w:val="000000"/>
              </w:rPr>
            </w:pPr>
          </w:p>
          <w:p w:rsidR="00E27CF5" w:rsidRPr="002B61AA" w:rsidRDefault="00E27CF5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B61AA">
              <w:rPr>
                <w:rFonts w:ascii="Times New Roman" w:hAnsi="Times New Roman"/>
                <w:b/>
                <w:color w:val="000000"/>
              </w:rPr>
              <w:t>AKTIVNO SUDJELOVANJE MLADIH</w:t>
            </w: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2B61AA">
              <w:rPr>
                <w:rFonts w:ascii="Times New Roman" w:hAnsi="Times New Roman"/>
                <w:b/>
                <w:color w:val="000000"/>
              </w:rPr>
              <w:t xml:space="preserve">                   U DRUŠTVU</w:t>
            </w: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84"/>
              <w:rPr>
                <w:rFonts w:ascii="Times New Roman" w:hAnsi="Times New Roman"/>
                <w:b/>
                <w:color w:val="000000"/>
              </w:rPr>
            </w:pPr>
          </w:p>
          <w:p w:rsidR="00E27CF5" w:rsidRPr="002B61AA" w:rsidRDefault="00E27CF5" w:rsidP="00FF44A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2B61AA">
              <w:rPr>
                <w:rFonts w:ascii="Times New Roman" w:hAnsi="Times New Roman"/>
                <w:b/>
                <w:color w:val="000000"/>
              </w:rPr>
              <w:t>SAMOZAPOŠLJAVANJE I PODUZETNIŠTVO MLADIH</w:t>
            </w:r>
          </w:p>
          <w:p w:rsidR="00E27CF5" w:rsidRPr="002B61AA" w:rsidRDefault="00E27CF5" w:rsidP="00FF44A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E27CF5" w:rsidRPr="002B61AA" w:rsidRDefault="00E27CF5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potreban za provedbu programa /projekta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Iznos koji se traži od Grada Zagreba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343076">
            <w:pPr>
              <w:snapToGrid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Ukupan iznos vlastitih sredstava angažiranih u provedbi programa/projekta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Ukupan iznos koji je osiguran od Partnera u programu/projektu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</w:rPr>
              <w:t xml:space="preserve">a) Voditelj/ica </w:t>
            </w:r>
            <w:r w:rsidRPr="002B61AA">
              <w:rPr>
                <w:rFonts w:ascii="Times New Roman" w:hAnsi="Times New Roman"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iCs/>
                <w:color w:val="000000"/>
              </w:rPr>
              <w:t>projekta</w:t>
            </w:r>
            <w:r w:rsidRPr="002B61AA">
              <w:rPr>
                <w:rFonts w:ascii="Times New Roman" w:hAnsi="Times New Roman"/>
                <w:iCs/>
                <w:color w:val="000000"/>
                <w:sz w:val="16"/>
              </w:rPr>
              <w:t xml:space="preserve">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b) Izvoditelj/ica programa/projekta 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Stručni suradnici/ce iz Hrvatske koji sudjeluju u provedbi programa/projekta </w:t>
            </w: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Stručni suradnici/ce iz inozemstva koji sudjeluju u provedbi programa/projekta   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E27CF5" w:rsidRPr="002B61AA" w:rsidRDefault="00E27CF5" w:rsidP="005A23B2">
            <w:pPr>
              <w:snapToGrid w:val="0"/>
              <w:ind w:left="113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Kratak opis relevantnih iskustava, postignuća i sposobnosti udruge da provede predloženi program/projekt </w:t>
            </w:r>
            <w:r w:rsidRPr="002B61A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(navesti prijašnje i sadašnje aktivnosti/projekte udruge)</w:t>
            </w: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CE66DA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14. Postoji li prijašnje iskustvo udruge u programima/projektima Europske unije? Opišite!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uloge, zadatke i obveze Vaše udruge i Partnera na programu/projektu.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  <w:sz w:val="16"/>
                <w:szCs w:val="16"/>
              </w:rPr>
              <w:t>(po potrebi proširite tablicu)</w:t>
            </w:r>
          </w:p>
        </w:tc>
      </w:tr>
      <w:tr w:rsidR="00E27CF5" w:rsidRPr="002B61AA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F5" w:rsidRPr="002B61AA" w:rsidRDefault="00E27CF5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Metode</w:t>
            </w: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CF5" w:rsidRPr="002B61AA" w:rsidRDefault="00E27CF5" w:rsidP="005A23B2">
            <w:pPr>
              <w:snapToGrid w:val="0"/>
              <w:ind w:left="57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Tko su izravni i neizravni korisnici/ce obuhvaćeni programom/projektom, njihov broj i struktura?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A82E8B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Na koji način ćete ostvarivati prioritete u području iz točke 7. ovog obrasca?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Opišite na koji način planirate informirati zajednicu o programu/projektu, te o njegovim korisnicima/cama i rezultatima.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Imate li plan daljnjeg širenja područja provođenja aktivnosti udruge iz područja mladih ? Opišite!</w:t>
            </w:r>
          </w:p>
        </w:tc>
      </w:tr>
      <w:tr w:rsidR="00E27CF5" w:rsidRPr="002B61AA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27CF5" w:rsidRPr="002B61AA" w:rsidRDefault="00E27CF5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27CF5" w:rsidRPr="002B61AA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VREDNOVANJE REZULTATA (EVALUACIJA)</w:t>
            </w:r>
          </w:p>
          <w:p w:rsidR="00E27CF5" w:rsidRPr="002B61AA" w:rsidRDefault="00E27CF5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 xml:space="preserve">Opišite na koji će se način pratiti i vrednovati (evaluirati) provedba programa/ projekta </w:t>
            </w:r>
          </w:p>
          <w:p w:rsidR="00E27CF5" w:rsidRPr="002B61AA" w:rsidRDefault="00E27CF5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27CF5" w:rsidRPr="002B61AA" w:rsidRDefault="00E27CF5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INOVATIVNOST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  <w:p w:rsidR="00E27CF5" w:rsidRPr="002B61AA" w:rsidRDefault="00E27CF5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program/projekt inovativan i drugačiji od ostalih, opišite po čemu je inovativan.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suppressAutoHyphens/>
              <w:snapToGrid w:val="0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Koje promjene će se dogoditi u lokalnoj zajednici zahvaljujući provedbi programa/projekta?</w:t>
            </w: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  <w:tr w:rsidR="00E27CF5" w:rsidRPr="002B61AA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E27CF5" w:rsidRPr="002B61AA" w:rsidRDefault="00E27CF5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V. ODRŽIVOST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</w:tr>
      <w:tr w:rsidR="00E27CF5" w:rsidRPr="002B61AA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  <w:color w:val="000000"/>
              </w:rPr>
            </w:pPr>
            <w:r w:rsidRPr="002B61AA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2B61AA">
              <w:rPr>
                <w:rFonts w:ascii="Times New Roman" w:hAnsi="Times New Roman"/>
                <w:color w:val="000000"/>
              </w:rPr>
              <w:t>Ukoliko je program/projekt održivog karaktera, opišite na koji ćete način osigurati održivost projekta nakon isteka financijske potpore Grada Zagreba</w:t>
            </w:r>
            <w:r w:rsidRPr="002B61AA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</w:tr>
      <w:tr w:rsidR="00E27CF5" w:rsidRPr="002B61AA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  <w:p w:rsidR="00E27CF5" w:rsidRPr="002B61AA" w:rsidRDefault="00E27CF5" w:rsidP="005A23B2">
            <w:pPr>
              <w:suppressAutoHyphens/>
              <w:snapToGrid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46"/>
      </w:tblGrid>
      <w:tr w:rsidR="00E27CF5" w:rsidRPr="002B61AA" w:rsidTr="0059245D">
        <w:tc>
          <w:tcPr>
            <w:tcW w:w="9746" w:type="dxa"/>
            <w:shd w:val="clear" w:color="auto" w:fill="C6D9F1"/>
          </w:tcPr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PROVJERITE  je li vaša prijava sadrži obaveznu dokumentaciju i to:</w:t>
            </w: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59245D">
        <w:tc>
          <w:tcPr>
            <w:tcW w:w="9746" w:type="dxa"/>
          </w:tcPr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potvrdu gradskog upravnog tijela  o potrošnji proračunskih sredstava u 2015. godini, u izvorniku ili preslici ili  izjavu odgovorne osobe udruge u kojoj ona pod materijalnom i kaznenom odgovornošću izjavljuje da u 2015. nije dobila nikakva financijska sredstva iz proračuna Grada Zagreba;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popis zaposlenih osoba u udruzi, njihovo zvanje, naziv radnog mjesta i sažetak opisa poslova ili izjava da u udruzi nema zaposlenih osoba;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dokaz o solventnosti udruge (BON2, SOL2) u izvorniku ili preslici s tim da ne smije biti stariji od 30 dana od dana objave natječaja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potvrdu nadležne porezne uprave o nepostojanju duga prema državnom proračunu u izvorniku ili preslici, ne stariju od 30 dana od dana objave natječaja;</w:t>
            </w:r>
          </w:p>
          <w:p w:rsidR="00E27CF5" w:rsidRPr="002B61AA" w:rsidRDefault="00E27CF5" w:rsidP="0059245D">
            <w:pPr>
              <w:numPr>
                <w:ilvl w:val="0"/>
                <w:numId w:val="13"/>
              </w:numPr>
              <w:spacing w:after="0" w:line="240" w:lineRule="auto"/>
              <w:ind w:left="867" w:hanging="35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potvrdu trgovačkog društva Gradsko stambeno-komunalno gospodarstvo d.o.o., o nepostojanju duga s osnove komunalne naknade, zakupa i najma ne stariju od 30 dana od dana objave natječaja u izvorniku ili preslici ili</w:t>
            </w:r>
            <w:r w:rsidRPr="002B61AA">
              <w:rPr>
                <w:rFonts w:ascii="Times New Roman" w:hAnsi="Times New Roman" w:cs="Arial"/>
                <w:color w:val="000000"/>
                <w:sz w:val="24"/>
                <w:szCs w:val="21"/>
                <w:lang w:eastAsia="hr-HR"/>
              </w:rPr>
              <w:t xml:space="preserve"> </w:t>
            </w:r>
            <w:r w:rsidRPr="002B61AA">
              <w:rPr>
                <w:rFonts w:ascii="Times New Roman" w:hAnsi="Times New Roman"/>
                <w:bCs/>
                <w:color w:val="000000"/>
              </w:rPr>
              <w:t>potvrdu izdanu od strane Podružnice Zagrebačkog holdinga d.o.o. GSKG-a u kojoj piše da udruga nije bila u obvezi podmiriti navedene obveze.</w:t>
            </w:r>
          </w:p>
          <w:p w:rsidR="00E27CF5" w:rsidRPr="002B61AA" w:rsidRDefault="00E27CF5" w:rsidP="0059245D">
            <w:pPr>
              <w:spacing w:after="0" w:line="240" w:lineRule="auto"/>
              <w:ind w:left="510"/>
              <w:rPr>
                <w:rFonts w:ascii="Times New Roman" w:hAnsi="Times New Roman"/>
                <w:bCs/>
                <w:color w:val="000000"/>
              </w:rPr>
            </w:pP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NAPOMENA: </w:t>
            </w: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>- uz prijavu može biti priložen materijal o prezentaciji rada udruge (isječci iz novina, brošure, publikacije i slično) na najviše pet stranica,</w:t>
            </w:r>
          </w:p>
          <w:p w:rsidR="00E27CF5" w:rsidRPr="002B61AA" w:rsidRDefault="00E27CF5" w:rsidP="0059245D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Cs/>
                <w:color w:val="000000"/>
              </w:rPr>
              <w:t xml:space="preserve">- prije pripreme dokumentacije za prijavu na Javni natječaj pročitajte </w:t>
            </w:r>
            <w:r w:rsidRPr="002B61AA">
              <w:rPr>
                <w:rFonts w:ascii="Times New Roman" w:hAnsi="Times New Roman"/>
                <w:bCs/>
                <w:color w:val="000000"/>
                <w:u w:val="single"/>
              </w:rPr>
              <w:t>UPUTE ZA PRIJAVITELJE</w:t>
            </w:r>
            <w:r w:rsidRPr="002B61AA">
              <w:rPr>
                <w:rFonts w:ascii="Times New Roman" w:hAnsi="Times New Roman"/>
                <w:bCs/>
                <w:color w:val="000000"/>
              </w:rPr>
              <w:t xml:space="preserve"> koje su objavljene uz Javni natječaj.</w:t>
            </w:r>
          </w:p>
        </w:tc>
      </w:tr>
    </w:tbl>
    <w:p w:rsidR="00E27CF5" w:rsidRPr="002B61AA" w:rsidRDefault="00E27CF5" w:rsidP="008D69CB">
      <w:pPr>
        <w:widowControl w:val="0"/>
        <w:suppressLineNumbers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:rsidR="00E27CF5" w:rsidRPr="002B61AA" w:rsidRDefault="00E27CF5" w:rsidP="00E17539">
      <w:pPr>
        <w:pStyle w:val="ListParagrap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</w:p>
    <w:p w:rsidR="00E27CF5" w:rsidRPr="002B61AA" w:rsidRDefault="00E27CF5" w:rsidP="00E17539">
      <w:pPr>
        <w:pStyle w:val="ListParagraph"/>
        <w:rPr>
          <w:rFonts w:ascii="Times New Roman" w:hAnsi="Times New Roman"/>
          <w:bCs/>
          <w:color w:val="000000"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/>
      </w:tblPr>
      <w:tblGrid>
        <w:gridCol w:w="1649"/>
        <w:gridCol w:w="2036"/>
        <w:gridCol w:w="851"/>
        <w:gridCol w:w="1928"/>
        <w:gridCol w:w="3172"/>
      </w:tblGrid>
      <w:tr w:rsidR="00E27CF5" w:rsidRPr="002B61AA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E27CF5" w:rsidRPr="002B61AA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 xml:space="preserve">Ime i prezime te potpis   voditelja/ice </w:t>
            </w:r>
            <w:r w:rsidRPr="002B61AA">
              <w:rPr>
                <w:rFonts w:ascii="Times New Roman" w:hAnsi="Times New Roman"/>
                <w:b/>
                <w:color w:val="000000"/>
              </w:rPr>
              <w:t>programa/</w:t>
            </w:r>
            <w:r w:rsidRPr="002B61AA">
              <w:rPr>
                <w:rFonts w:ascii="Times New Roman" w:hAnsi="Times New Roman"/>
                <w:b/>
                <w:bCs/>
                <w:color w:val="000000"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5" w:rsidRPr="002B61AA" w:rsidRDefault="00E27CF5" w:rsidP="006A6E7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B61AA">
              <w:rPr>
                <w:rFonts w:ascii="Times New Roman" w:hAnsi="Times New Roman"/>
                <w:b/>
                <w:bCs/>
                <w:color w:val="000000"/>
              </w:rPr>
              <w:t>Ime i prezime te potpis osobe ovlaštene za zastupanje</w:t>
            </w:r>
          </w:p>
        </w:tc>
      </w:tr>
    </w:tbl>
    <w:p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b/>
          <w:color w:val="000000"/>
        </w:rPr>
      </w:pPr>
    </w:p>
    <w:p w:rsidR="00E27CF5" w:rsidRPr="002B61AA" w:rsidRDefault="00E27CF5" w:rsidP="008B1307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E27CF5" w:rsidRPr="002B61AA" w:rsidSect="006B5F3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CF5" w:rsidRDefault="00E27CF5">
      <w:pPr>
        <w:spacing w:after="0" w:line="240" w:lineRule="auto"/>
      </w:pPr>
      <w:r>
        <w:separator/>
      </w:r>
    </w:p>
  </w:endnote>
  <w:endnote w:type="continuationSeparator" w:id="0">
    <w:p w:rsidR="00E27CF5" w:rsidRDefault="00E2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F5" w:rsidRDefault="00E27CF5">
    <w:pPr>
      <w:pStyle w:val="Footer"/>
      <w:jc w:val="right"/>
    </w:pPr>
    <w:fldSimple w:instr=" PAGE   \* MERGEFORMAT ">
      <w:r>
        <w:rPr>
          <w:noProof/>
        </w:rPr>
        <w:t>4</w:t>
      </w:r>
    </w:fldSimple>
  </w:p>
  <w:p w:rsidR="00E27CF5" w:rsidRDefault="00E27C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F5" w:rsidRDefault="00E27CF5">
    <w:pPr>
      <w:pStyle w:val="Footer"/>
      <w:jc w:val="right"/>
    </w:pPr>
  </w:p>
  <w:p w:rsidR="00E27CF5" w:rsidRDefault="00E27C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CF5" w:rsidRDefault="00E27CF5">
      <w:pPr>
        <w:spacing w:after="0" w:line="240" w:lineRule="auto"/>
      </w:pPr>
      <w:r>
        <w:separator/>
      </w:r>
    </w:p>
  </w:footnote>
  <w:footnote w:type="continuationSeparator" w:id="0">
    <w:p w:rsidR="00E27CF5" w:rsidRDefault="00E27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F5" w:rsidRDefault="00E27CF5" w:rsidP="003163ED">
    <w:pPr>
      <w:pStyle w:val="Header"/>
    </w:pPr>
  </w:p>
  <w:p w:rsidR="00E27CF5" w:rsidRPr="00D23DF2" w:rsidRDefault="00E27CF5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743"/>
    </w:tblGrid>
    <w:tr w:rsidR="00E27CF5" w:rsidRPr="0059245D" w:rsidTr="00DD793D">
      <w:trPr>
        <w:jc w:val="right"/>
      </w:trPr>
      <w:tc>
        <w:tcPr>
          <w:tcW w:w="1524" w:type="dxa"/>
        </w:tcPr>
        <w:p w:rsidR="00E27CF5" w:rsidRPr="0059245D" w:rsidRDefault="00E27CF5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59245D">
            <w:rPr>
              <w:rFonts w:ascii="Arial Narrow" w:hAnsi="Arial Narrow"/>
              <w:b/>
            </w:rPr>
            <w:t xml:space="preserve">Obrazac </w:t>
          </w:r>
          <w:r w:rsidRPr="0059245D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E27CF5" w:rsidRDefault="00E27CF5">
    <w:pPr>
      <w:pStyle w:val="Header"/>
    </w:pPr>
  </w:p>
  <w:p w:rsidR="00E27CF5" w:rsidRDefault="00E27C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9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0019"/>
    <w:rsid w:val="00007867"/>
    <w:rsid w:val="00054E53"/>
    <w:rsid w:val="00067FA3"/>
    <w:rsid w:val="00073B07"/>
    <w:rsid w:val="00090874"/>
    <w:rsid w:val="000E644C"/>
    <w:rsid w:val="000E64D5"/>
    <w:rsid w:val="00136961"/>
    <w:rsid w:val="00151927"/>
    <w:rsid w:val="00164E7E"/>
    <w:rsid w:val="00173761"/>
    <w:rsid w:val="00195779"/>
    <w:rsid w:val="00197BA0"/>
    <w:rsid w:val="001D26A7"/>
    <w:rsid w:val="001E2F9F"/>
    <w:rsid w:val="001E5C0A"/>
    <w:rsid w:val="001F1B83"/>
    <w:rsid w:val="001F47BE"/>
    <w:rsid w:val="00215B06"/>
    <w:rsid w:val="002166BF"/>
    <w:rsid w:val="002B61AA"/>
    <w:rsid w:val="002C5FC0"/>
    <w:rsid w:val="002D3504"/>
    <w:rsid w:val="002D7001"/>
    <w:rsid w:val="003027EC"/>
    <w:rsid w:val="003163ED"/>
    <w:rsid w:val="0032537C"/>
    <w:rsid w:val="00343076"/>
    <w:rsid w:val="00357267"/>
    <w:rsid w:val="003631F9"/>
    <w:rsid w:val="003657E7"/>
    <w:rsid w:val="003A539F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9245D"/>
    <w:rsid w:val="005A23B2"/>
    <w:rsid w:val="005C050E"/>
    <w:rsid w:val="005E43BD"/>
    <w:rsid w:val="005E6F49"/>
    <w:rsid w:val="0062592B"/>
    <w:rsid w:val="00627671"/>
    <w:rsid w:val="00645AAA"/>
    <w:rsid w:val="00646256"/>
    <w:rsid w:val="0065418A"/>
    <w:rsid w:val="00656EFF"/>
    <w:rsid w:val="00666E2F"/>
    <w:rsid w:val="006A6E78"/>
    <w:rsid w:val="006B5F34"/>
    <w:rsid w:val="006C4179"/>
    <w:rsid w:val="006D6E9E"/>
    <w:rsid w:val="00741814"/>
    <w:rsid w:val="00746EAC"/>
    <w:rsid w:val="007471E8"/>
    <w:rsid w:val="007744C1"/>
    <w:rsid w:val="007762FC"/>
    <w:rsid w:val="00796248"/>
    <w:rsid w:val="007A6432"/>
    <w:rsid w:val="007E3850"/>
    <w:rsid w:val="007E4DEE"/>
    <w:rsid w:val="007E65E4"/>
    <w:rsid w:val="007F36DB"/>
    <w:rsid w:val="0081556D"/>
    <w:rsid w:val="00817BB2"/>
    <w:rsid w:val="00824F12"/>
    <w:rsid w:val="00825FCE"/>
    <w:rsid w:val="00850019"/>
    <w:rsid w:val="0085516F"/>
    <w:rsid w:val="008B1307"/>
    <w:rsid w:val="008B430D"/>
    <w:rsid w:val="008D69CB"/>
    <w:rsid w:val="008D7935"/>
    <w:rsid w:val="00901B36"/>
    <w:rsid w:val="00901E5D"/>
    <w:rsid w:val="0090745C"/>
    <w:rsid w:val="00935A98"/>
    <w:rsid w:val="00941E23"/>
    <w:rsid w:val="00956F8A"/>
    <w:rsid w:val="00992DFA"/>
    <w:rsid w:val="009B1E28"/>
    <w:rsid w:val="009D3A39"/>
    <w:rsid w:val="00A07C46"/>
    <w:rsid w:val="00A10828"/>
    <w:rsid w:val="00A1532D"/>
    <w:rsid w:val="00A36100"/>
    <w:rsid w:val="00A5201C"/>
    <w:rsid w:val="00A66AB0"/>
    <w:rsid w:val="00A734EE"/>
    <w:rsid w:val="00A82E8B"/>
    <w:rsid w:val="00A94E86"/>
    <w:rsid w:val="00AD6156"/>
    <w:rsid w:val="00AE3BBC"/>
    <w:rsid w:val="00AF0049"/>
    <w:rsid w:val="00AF1FF0"/>
    <w:rsid w:val="00B012B3"/>
    <w:rsid w:val="00B35AA4"/>
    <w:rsid w:val="00B87CC7"/>
    <w:rsid w:val="00B91C14"/>
    <w:rsid w:val="00BF3426"/>
    <w:rsid w:val="00BF4B30"/>
    <w:rsid w:val="00C044ED"/>
    <w:rsid w:val="00C073A5"/>
    <w:rsid w:val="00C311CC"/>
    <w:rsid w:val="00C33040"/>
    <w:rsid w:val="00C33C22"/>
    <w:rsid w:val="00C45A07"/>
    <w:rsid w:val="00C53C87"/>
    <w:rsid w:val="00C66944"/>
    <w:rsid w:val="00CB5633"/>
    <w:rsid w:val="00CD3280"/>
    <w:rsid w:val="00CE66DA"/>
    <w:rsid w:val="00D0728A"/>
    <w:rsid w:val="00D23DF2"/>
    <w:rsid w:val="00D45BF5"/>
    <w:rsid w:val="00D47E0D"/>
    <w:rsid w:val="00D92F8B"/>
    <w:rsid w:val="00D97026"/>
    <w:rsid w:val="00DA6018"/>
    <w:rsid w:val="00DD28E5"/>
    <w:rsid w:val="00DD6E1A"/>
    <w:rsid w:val="00DD793D"/>
    <w:rsid w:val="00DF2FA4"/>
    <w:rsid w:val="00E17539"/>
    <w:rsid w:val="00E252C6"/>
    <w:rsid w:val="00E27CF5"/>
    <w:rsid w:val="00E568BC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72F12"/>
    <w:rsid w:val="00F94898"/>
    <w:rsid w:val="00FA458C"/>
    <w:rsid w:val="00FC490E"/>
    <w:rsid w:val="00FC6903"/>
    <w:rsid w:val="00FE05AB"/>
    <w:rsid w:val="00FF0972"/>
    <w:rsid w:val="00FF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A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8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7</Pages>
  <Words>1187</Words>
  <Characters>6771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</dc:title>
  <dc:subject/>
  <dc:creator>Elizabeta Knorr</dc:creator>
  <cp:keywords/>
  <dc:description/>
  <cp:lastModifiedBy>hmiladic</cp:lastModifiedBy>
  <cp:revision>9</cp:revision>
  <cp:lastPrinted>2016-01-13T09:44:00Z</cp:lastPrinted>
  <dcterms:created xsi:type="dcterms:W3CDTF">2016-03-15T09:31:00Z</dcterms:created>
  <dcterms:modified xsi:type="dcterms:W3CDTF">2016-03-15T09:34:00Z</dcterms:modified>
</cp:coreProperties>
</file>